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903F" w14:textId="77777777" w:rsidR="00B8353A" w:rsidRPr="00170D98" w:rsidRDefault="006F4D0A" w:rsidP="00756009">
      <w:pPr>
        <w:pStyle w:val="Heading2"/>
        <w:ind w:left="0" w:right="38"/>
        <w:jc w:val="both"/>
        <w:rPr>
          <w:lang w:val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4AE427CE" wp14:editId="29255B7B">
            <wp:simplePos x="2724150" y="1266825"/>
            <wp:positionH relativeFrom="margin">
              <wp:align>center</wp:align>
            </wp:positionH>
            <wp:positionV relativeFrom="margin">
              <wp:align>top</wp:align>
            </wp:positionV>
            <wp:extent cx="4673931" cy="9048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BCCSA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93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5CD" w:rsidRPr="00170D98">
        <w:rPr>
          <w:caps w:val="0"/>
          <w:lang w:val="en-CA"/>
        </w:rPr>
        <w:t xml:space="preserve"> </w:t>
      </w:r>
    </w:p>
    <w:p w14:paraId="4E727795" w14:textId="77777777" w:rsidR="006F4D0A" w:rsidRPr="00170D98" w:rsidRDefault="006F4D0A" w:rsidP="006F4D0A">
      <w:pPr>
        <w:tabs>
          <w:tab w:val="left" w:pos="7140"/>
        </w:tabs>
        <w:spacing w:after="0" w:line="240" w:lineRule="auto"/>
        <w:jc w:val="left"/>
        <w:rPr>
          <w:sz w:val="24"/>
          <w:lang w:val="en-CA"/>
        </w:rPr>
      </w:pPr>
      <w:r w:rsidRPr="00170D98">
        <w:rPr>
          <w:sz w:val="24"/>
          <w:lang w:val="en-CA"/>
        </w:rPr>
        <w:tab/>
      </w:r>
    </w:p>
    <w:p w14:paraId="15D15C32" w14:textId="473D4347" w:rsidR="00B8353A" w:rsidRPr="0005641C" w:rsidRDefault="00673B9B" w:rsidP="00FA1DFC">
      <w:pPr>
        <w:spacing w:after="0" w:line="240" w:lineRule="auto"/>
        <w:rPr>
          <w:sz w:val="24"/>
          <w:lang w:val="en-CA"/>
        </w:rPr>
      </w:pPr>
      <w:r w:rsidRPr="0005641C">
        <w:rPr>
          <w:sz w:val="24"/>
          <w:lang w:val="en-CA"/>
        </w:rPr>
        <w:t>IL EST CERTIFIE QUE</w:t>
      </w:r>
    </w:p>
    <w:p w14:paraId="1BCAA223" w14:textId="77777777" w:rsidR="005465CD" w:rsidRPr="0005641C" w:rsidRDefault="005465CD" w:rsidP="00986050">
      <w:pPr>
        <w:spacing w:before="0" w:after="0" w:line="240" w:lineRule="auto"/>
        <w:rPr>
          <w:sz w:val="24"/>
          <w:lang w:val="en-CA"/>
        </w:rPr>
      </w:pPr>
      <w:r w:rsidRPr="0005641C">
        <w:rPr>
          <w:sz w:val="24"/>
          <w:lang w:val="en-CA"/>
        </w:rPr>
        <w:t>THIS IS TO CERTIFY THAT</w:t>
      </w:r>
    </w:p>
    <w:p w14:paraId="45CFE6D3" w14:textId="5165AC21" w:rsidR="005516F8" w:rsidRPr="000A7CD7" w:rsidRDefault="00EB3A3C" w:rsidP="000A7CD7">
      <w:pPr>
        <w:pStyle w:val="Heading1"/>
        <w:spacing w:after="240"/>
        <w:ind w:left="1701" w:right="1315"/>
        <w:rPr>
          <w:color w:val="DC7D0E" w:themeColor="accent2" w:themeShade="BF"/>
          <w:sz w:val="52"/>
          <w:szCs w:val="52"/>
          <w:lang w:val="fr-CA"/>
        </w:rPr>
      </w:pPr>
      <w:r w:rsidRPr="00C9402F">
        <w:rPr>
          <w:color w:val="DC7D0E" w:themeColor="accent2" w:themeShade="BF"/>
          <w:sz w:val="52"/>
          <w:szCs w:val="52"/>
          <w:lang w:val="fr-CA"/>
        </w:rPr>
        <w:t>Name here</w:t>
      </w:r>
    </w:p>
    <w:p w14:paraId="07DC3C3C" w14:textId="77777777" w:rsidR="005E58BA" w:rsidRDefault="005E58BA" w:rsidP="00AD3F09">
      <w:pPr>
        <w:spacing w:before="0" w:after="0" w:line="240" w:lineRule="auto"/>
        <w:ind w:left="851" w:right="748"/>
        <w:rPr>
          <w:sz w:val="24"/>
          <w:lang w:val="fr-CA"/>
        </w:rPr>
      </w:pPr>
    </w:p>
    <w:tbl>
      <w:tblPr>
        <w:tblStyle w:val="TableGrid"/>
        <w:tblW w:w="123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6521"/>
      </w:tblGrid>
      <w:tr w:rsidR="005E58BA" w:rsidRPr="00632AAA" w14:paraId="1FB9502D" w14:textId="77777777" w:rsidTr="009E6C3B">
        <w:trPr>
          <w:trHeight w:val="515"/>
        </w:trPr>
        <w:tc>
          <w:tcPr>
            <w:tcW w:w="5812" w:type="dxa"/>
          </w:tcPr>
          <w:p w14:paraId="091076AA" w14:textId="77777777" w:rsidR="00916888" w:rsidRDefault="00C9402F" w:rsidP="000E76EF">
            <w:pPr>
              <w:spacing w:before="0" w:after="0"/>
              <w:ind w:left="0" w:right="28"/>
              <w:jc w:val="right"/>
              <w:rPr>
                <w:sz w:val="24"/>
                <w:lang w:val="en-CA"/>
              </w:rPr>
            </w:pPr>
            <w:r w:rsidRPr="00916888">
              <w:rPr>
                <w:sz w:val="24"/>
                <w:lang w:val="en-CA"/>
              </w:rPr>
              <w:t>has completed the</w:t>
            </w:r>
          </w:p>
          <w:p w14:paraId="6876C77E" w14:textId="72DC50B0" w:rsidR="00916888" w:rsidRDefault="00C9402F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61A029AB" w14:textId="77777777" w:rsidR="00916888" w:rsidRPr="00916888" w:rsidRDefault="00BA62BF" w:rsidP="000E76EF">
            <w:pPr>
              <w:spacing w:before="0" w:after="0"/>
              <w:ind w:left="0" w:right="28"/>
              <w:jc w:val="right"/>
              <w:rPr>
                <w:b/>
                <w:bCs/>
                <w:i/>
                <w:iCs/>
                <w:lang w:val="en-CA"/>
              </w:rPr>
            </w:pPr>
            <w:r w:rsidRPr="00916888">
              <w:rPr>
                <w:b/>
                <w:bCs/>
                <w:i/>
                <w:iCs/>
                <w:lang w:val="en-CA"/>
              </w:rPr>
              <w:t>All The Right Moves</w:t>
            </w:r>
            <w:r w:rsidR="00761096" w:rsidRPr="00916888">
              <w:rPr>
                <w:b/>
                <w:bCs/>
                <w:i/>
                <w:iCs/>
                <w:lang w:val="en-CA"/>
              </w:rPr>
              <w:t xml:space="preserve"> </w:t>
            </w:r>
            <w:r w:rsidR="007D6196" w:rsidRPr="00916888">
              <w:rPr>
                <w:b/>
                <w:bCs/>
                <w:i/>
                <w:iCs/>
                <w:lang w:val="en-CA"/>
              </w:rPr>
              <w:t xml:space="preserve">(ATRM) </w:t>
            </w:r>
          </w:p>
          <w:p w14:paraId="7065C4C5" w14:textId="77777777" w:rsidR="005E58BA" w:rsidRDefault="005422F4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  <w:r>
              <w:rPr>
                <w:lang w:val="en-CA"/>
              </w:rPr>
              <w:t>Material Handling</w:t>
            </w:r>
            <w:r w:rsidR="009E6C3B">
              <w:rPr>
                <w:lang w:val="en-CA"/>
              </w:rPr>
              <w:t xml:space="preserve"> Training</w:t>
            </w:r>
            <w:r w:rsidR="003C3CE1">
              <w:rPr>
                <w:lang w:val="en-CA"/>
              </w:rPr>
              <w:t xml:space="preserve"> </w:t>
            </w:r>
            <w:r w:rsidR="005E58BA" w:rsidRPr="00C6481D">
              <w:rPr>
                <w:lang w:val="en-CA"/>
              </w:rPr>
              <w:t>(</w:t>
            </w:r>
            <w:r w:rsidR="007F0161">
              <w:rPr>
                <w:lang w:val="en-CA"/>
              </w:rPr>
              <w:t>3</w:t>
            </w:r>
            <w:r>
              <w:rPr>
                <w:lang w:val="en-CA"/>
              </w:rPr>
              <w:t>.5</w:t>
            </w:r>
            <w:r w:rsidR="005E58BA" w:rsidRPr="00C6481D">
              <w:rPr>
                <w:lang w:val="en-CA"/>
              </w:rPr>
              <w:t xml:space="preserve"> Hours)</w:t>
            </w:r>
          </w:p>
          <w:p w14:paraId="3CA3A61F" w14:textId="77777777" w:rsidR="00BF4F80" w:rsidRDefault="00BF4F80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</w:p>
          <w:p w14:paraId="64606A0E" w14:textId="77777777" w:rsidR="00DA3931" w:rsidRDefault="00DA3931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</w:p>
          <w:p w14:paraId="758E1D3F" w14:textId="61D19691" w:rsidR="00DA3931" w:rsidRPr="005E58BA" w:rsidRDefault="00DA3931" w:rsidP="000E76EF">
            <w:pPr>
              <w:spacing w:before="0" w:after="0"/>
              <w:ind w:left="0" w:right="28"/>
              <w:jc w:val="right"/>
              <w:rPr>
                <w:sz w:val="32"/>
                <w:szCs w:val="32"/>
                <w:lang w:val="en-CA"/>
              </w:rPr>
            </w:pPr>
            <w:r>
              <w:rPr>
                <w:sz w:val="24"/>
                <w:lang w:val="en-CA"/>
              </w:rPr>
              <w:t>On this 21st day</w:t>
            </w:r>
            <w:r w:rsidRPr="006F4D0A">
              <w:rPr>
                <w:sz w:val="24"/>
                <w:lang w:val="en-CA"/>
              </w:rPr>
              <w:t xml:space="preserve"> of </w:t>
            </w:r>
            <w:r>
              <w:rPr>
                <w:sz w:val="24"/>
                <w:lang w:val="en-CA"/>
              </w:rPr>
              <w:t xml:space="preserve">September in the Year 2022      </w:t>
            </w:r>
          </w:p>
        </w:tc>
        <w:tc>
          <w:tcPr>
            <w:tcW w:w="6521" w:type="dxa"/>
          </w:tcPr>
          <w:p w14:paraId="6F56E95E" w14:textId="77777777" w:rsidR="00916888" w:rsidRDefault="00916888" w:rsidP="00C323F8">
            <w:pPr>
              <w:spacing w:before="0" w:after="0"/>
              <w:ind w:left="739" w:right="-104"/>
              <w:jc w:val="left"/>
              <w:rPr>
                <w:sz w:val="24"/>
                <w:lang w:val="fr-CA"/>
              </w:rPr>
            </w:pPr>
            <w:proofErr w:type="gramStart"/>
            <w:r w:rsidRPr="005E58BA">
              <w:rPr>
                <w:sz w:val="24"/>
                <w:lang w:val="fr-CA"/>
              </w:rPr>
              <w:t>a</w:t>
            </w:r>
            <w:proofErr w:type="gramEnd"/>
            <w:r w:rsidRPr="005E58BA">
              <w:rPr>
                <w:sz w:val="24"/>
                <w:lang w:val="fr-CA"/>
              </w:rPr>
              <w:t xml:space="preserve"> achevé la session de formation sur</w:t>
            </w:r>
          </w:p>
          <w:p w14:paraId="417ADAED" w14:textId="57A4FBA6" w:rsidR="00916888" w:rsidRDefault="00916888" w:rsidP="00C323F8">
            <w:pPr>
              <w:spacing w:before="0" w:after="0"/>
              <w:ind w:left="739" w:right="-104"/>
              <w:jc w:val="left"/>
              <w:rPr>
                <w:color w:val="5F5F5F"/>
                <w:shd w:val="clear" w:color="auto" w:fill="FFFFFF"/>
                <w:lang w:val="fr-CA"/>
              </w:rPr>
            </w:pPr>
            <w:r w:rsidRPr="006E541B">
              <w:rPr>
                <w:color w:val="5F5F5F"/>
                <w:shd w:val="clear" w:color="auto" w:fill="FFFFFF"/>
                <w:lang w:val="fr-CA"/>
              </w:rPr>
              <w:t xml:space="preserve"> </w:t>
            </w:r>
          </w:p>
          <w:p w14:paraId="5131133F" w14:textId="77777777" w:rsidR="00DA3931" w:rsidRPr="00DA3931" w:rsidRDefault="006E541B" w:rsidP="00C323F8">
            <w:pPr>
              <w:spacing w:before="0" w:after="0"/>
              <w:ind w:left="739" w:right="-104"/>
              <w:jc w:val="left"/>
              <w:rPr>
                <w:b/>
                <w:bCs/>
                <w:i/>
                <w:iCs/>
                <w:color w:val="5F5F5F"/>
                <w:shd w:val="clear" w:color="auto" w:fill="FFFFFF"/>
                <w:lang w:val="fr-CA"/>
              </w:rPr>
            </w:pPr>
            <w:r w:rsidRPr="00DA3931">
              <w:rPr>
                <w:b/>
                <w:bCs/>
                <w:i/>
                <w:iCs/>
                <w:color w:val="5F5F5F"/>
                <w:shd w:val="clear" w:color="auto" w:fill="FFFFFF"/>
                <w:lang w:val="fr-CA"/>
              </w:rPr>
              <w:t>Toutes Les Bonnes Me</w:t>
            </w:r>
            <w:r w:rsidR="00EE445E" w:rsidRPr="00DA3931">
              <w:rPr>
                <w:b/>
                <w:bCs/>
                <w:i/>
                <w:iCs/>
                <w:color w:val="5F5F5F"/>
                <w:shd w:val="clear" w:color="auto" w:fill="FFFFFF"/>
                <w:lang w:val="fr-CA"/>
              </w:rPr>
              <w:t xml:space="preserve">sures (TLBM) </w:t>
            </w:r>
          </w:p>
          <w:p w14:paraId="5F949968" w14:textId="77777777" w:rsidR="005E58BA" w:rsidRDefault="009D4873" w:rsidP="00C323F8">
            <w:pPr>
              <w:spacing w:before="0" w:after="0"/>
              <w:ind w:left="739" w:right="-104"/>
              <w:jc w:val="left"/>
              <w:rPr>
                <w:lang w:val="fr-CA"/>
              </w:rPr>
            </w:pPr>
            <w:r>
              <w:rPr>
                <w:color w:val="5F5F5F"/>
                <w:shd w:val="clear" w:color="auto" w:fill="FFFFFF"/>
                <w:lang w:val="fr-CA"/>
              </w:rPr>
              <w:t>Formation sur la man</w:t>
            </w:r>
            <w:r w:rsidR="00DA3931">
              <w:rPr>
                <w:color w:val="5F5F5F"/>
                <w:shd w:val="clear" w:color="auto" w:fill="FFFFFF"/>
                <w:lang w:val="fr-CA"/>
              </w:rPr>
              <w:t xml:space="preserve">ipulation </w:t>
            </w:r>
            <w:r w:rsidR="003C373B">
              <w:rPr>
                <w:color w:val="5F5F5F"/>
                <w:shd w:val="clear" w:color="auto" w:fill="FFFFFF"/>
                <w:lang w:val="fr-CA"/>
              </w:rPr>
              <w:t>du matériel</w:t>
            </w:r>
            <w:r w:rsidR="00DA3931">
              <w:rPr>
                <w:color w:val="5F5F5F"/>
                <w:shd w:val="clear" w:color="auto" w:fill="FFFFFF"/>
                <w:lang w:val="fr-CA"/>
              </w:rPr>
              <w:t>s</w:t>
            </w:r>
            <w:r w:rsidR="003C373B">
              <w:rPr>
                <w:color w:val="5F5F5F"/>
                <w:shd w:val="clear" w:color="auto" w:fill="FFFFFF"/>
                <w:lang w:val="fr-CA"/>
              </w:rPr>
              <w:t xml:space="preserve"> </w:t>
            </w:r>
            <w:r w:rsidR="005E58BA" w:rsidRPr="00C6481D">
              <w:rPr>
                <w:lang w:val="fr-CA"/>
              </w:rPr>
              <w:t>(</w:t>
            </w:r>
            <w:r w:rsidR="007F0161">
              <w:rPr>
                <w:lang w:val="fr-CA"/>
              </w:rPr>
              <w:t>3</w:t>
            </w:r>
            <w:r w:rsidR="005422F4">
              <w:rPr>
                <w:lang w:val="fr-CA"/>
              </w:rPr>
              <w:t>.5</w:t>
            </w:r>
            <w:r w:rsidR="005E58BA" w:rsidRPr="00C6481D">
              <w:rPr>
                <w:lang w:val="fr-CA"/>
              </w:rPr>
              <w:t xml:space="preserve"> heures)</w:t>
            </w:r>
          </w:p>
          <w:p w14:paraId="15323253" w14:textId="77777777" w:rsidR="00DA3931" w:rsidRDefault="00DA3931" w:rsidP="00C323F8">
            <w:pPr>
              <w:spacing w:before="0" w:after="0"/>
              <w:ind w:left="739" w:right="-104"/>
              <w:jc w:val="left"/>
              <w:rPr>
                <w:lang w:val="fr-CA"/>
              </w:rPr>
            </w:pPr>
          </w:p>
          <w:p w14:paraId="6804EB07" w14:textId="3041C5DC" w:rsidR="00DA3931" w:rsidRPr="00DA3931" w:rsidRDefault="00DA3931" w:rsidP="00DA3931">
            <w:pPr>
              <w:spacing w:before="0" w:after="0"/>
              <w:ind w:left="739" w:right="-104"/>
              <w:jc w:val="both"/>
              <w:rPr>
                <w:lang w:val="fr-CA"/>
              </w:rPr>
            </w:pPr>
            <w:r w:rsidRPr="00DA3931">
              <w:rPr>
                <w:sz w:val="24"/>
                <w:lang w:val="fr-CA"/>
              </w:rPr>
              <w:t>Ce 21</w:t>
            </w:r>
            <w:proofErr w:type="gramStart"/>
            <w:r w:rsidRPr="00DA3931">
              <w:rPr>
                <w:sz w:val="24"/>
                <w:lang w:val="fr-CA"/>
              </w:rPr>
              <w:t>e  jour</w:t>
            </w:r>
            <w:proofErr w:type="gramEnd"/>
            <w:r w:rsidRPr="00DA3931">
              <w:rPr>
                <w:sz w:val="24"/>
                <w:lang w:val="fr-CA"/>
              </w:rPr>
              <w:t xml:space="preserve"> de septembre de l’année 2022</w:t>
            </w:r>
          </w:p>
        </w:tc>
      </w:tr>
    </w:tbl>
    <w:p w14:paraId="409D0317" w14:textId="77777777" w:rsidR="005E58BA" w:rsidRDefault="005E58BA" w:rsidP="00AD3F09">
      <w:pPr>
        <w:spacing w:before="0" w:after="0" w:line="240" w:lineRule="auto"/>
        <w:ind w:left="851" w:right="748"/>
        <w:rPr>
          <w:sz w:val="24"/>
          <w:lang w:val="fr-CA"/>
        </w:rPr>
      </w:pPr>
    </w:p>
    <w:p w14:paraId="3D44246F" w14:textId="26CD5746" w:rsidR="006F4D0A" w:rsidRPr="00DA3931" w:rsidRDefault="00C9402F" w:rsidP="00AD3F09">
      <w:pPr>
        <w:spacing w:after="0" w:line="240" w:lineRule="auto"/>
        <w:ind w:left="-851" w:right="-246"/>
        <w:rPr>
          <w:sz w:val="24"/>
          <w:lang w:val="fr-CA"/>
        </w:rPr>
      </w:pPr>
      <w:r w:rsidRPr="00DA3931">
        <w:rPr>
          <w:sz w:val="24"/>
          <w:lang w:val="fr-CA"/>
        </w:rPr>
        <w:tab/>
      </w:r>
    </w:p>
    <w:p w14:paraId="7A369A46" w14:textId="7237889A" w:rsidR="00B8353A" w:rsidRPr="00DA3931" w:rsidRDefault="00B8353A" w:rsidP="00AD3F09">
      <w:pPr>
        <w:spacing w:before="0" w:after="0" w:line="240" w:lineRule="auto"/>
        <w:rPr>
          <w:sz w:val="24"/>
          <w:lang w:val="fr-C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4136"/>
        <w:gridCol w:w="3746"/>
      </w:tblGrid>
      <w:tr w:rsidR="00B8353A" w:rsidRPr="00DA3931" w14:paraId="5238E3B1" w14:textId="77777777" w:rsidTr="00FA1DFC">
        <w:trPr>
          <w:trHeight w:val="1319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BC97B79" w14:textId="66571A67" w:rsidR="00B8353A" w:rsidRPr="00DA3931" w:rsidRDefault="00B8353A" w:rsidP="00AD3F09">
            <w:pPr>
              <w:pStyle w:val="Signature"/>
              <w:rPr>
                <w:rFonts w:ascii="Book Antiqua" w:hAnsi="Book Antiqua"/>
                <w:sz w:val="32"/>
                <w:szCs w:val="32"/>
                <w:lang w:val="fr-CA"/>
              </w:rPr>
            </w:pPr>
          </w:p>
        </w:tc>
        <w:tc>
          <w:tcPr>
            <w:tcW w:w="4111" w:type="dxa"/>
            <w:vAlign w:val="bottom"/>
          </w:tcPr>
          <w:p w14:paraId="1B92972B" w14:textId="5C50939D" w:rsidR="00B8353A" w:rsidRPr="00DA3931" w:rsidRDefault="00FA1DFC" w:rsidP="00AD3F09">
            <w:pPr>
              <w:pStyle w:val="Signature"/>
              <w:rPr>
                <w:lang w:val="fr-CA"/>
              </w:rPr>
            </w:pPr>
            <w:r>
              <w:rPr>
                <w:noProof/>
                <w:lang w:val="fr-CA"/>
              </w:rPr>
              <w:drawing>
                <wp:anchor distT="0" distB="0" distL="114300" distR="114300" simplePos="0" relativeHeight="251661312" behindDoc="1" locked="0" layoutInCell="1" allowOverlap="1" wp14:anchorId="324B56FC" wp14:editId="7DB0070C">
                  <wp:simplePos x="0" y="0"/>
                  <wp:positionH relativeFrom="column">
                    <wp:posOffset>822325</wp:posOffset>
                  </wp:positionH>
                  <wp:positionV relativeFrom="page">
                    <wp:posOffset>-261620</wp:posOffset>
                  </wp:positionV>
                  <wp:extent cx="1343025" cy="13430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23" w:type="dxa"/>
            <w:tcBorders>
              <w:bottom w:val="single" w:sz="4" w:space="0" w:color="auto"/>
            </w:tcBorders>
            <w:vAlign w:val="bottom"/>
          </w:tcPr>
          <w:p w14:paraId="61BE07AA" w14:textId="2B693BC2" w:rsidR="00B8353A" w:rsidRPr="00DA3931" w:rsidRDefault="00B8353A" w:rsidP="00AD3F09">
            <w:pPr>
              <w:pStyle w:val="Signature"/>
              <w:rPr>
                <w:lang w:val="fr-CA"/>
              </w:rPr>
            </w:pPr>
          </w:p>
        </w:tc>
      </w:tr>
      <w:tr w:rsidR="00B8353A" w:rsidRPr="0005641C" w14:paraId="2E896FE5" w14:textId="77777777" w:rsidTr="005465CD">
        <w:trPr>
          <w:trHeight w:val="251"/>
        </w:trPr>
        <w:tc>
          <w:tcPr>
            <w:tcW w:w="3686" w:type="dxa"/>
            <w:tcBorders>
              <w:top w:val="single" w:sz="4" w:space="0" w:color="auto"/>
            </w:tcBorders>
          </w:tcPr>
          <w:p w14:paraId="186CD02C" w14:textId="3C641A4D" w:rsidR="002620B0" w:rsidRPr="002620B0" w:rsidRDefault="00BE5619" w:rsidP="002620B0">
            <w:pPr>
              <w:pStyle w:val="Signature"/>
              <w:rPr>
                <w:lang w:val="fr-CA"/>
              </w:rPr>
            </w:pPr>
            <w:r>
              <w:rPr>
                <w:lang w:val="fr-CA"/>
              </w:rPr>
              <w:t>ATRM Trainer</w:t>
            </w:r>
            <w:r w:rsidR="00BB2D36">
              <w:rPr>
                <w:lang w:val="fr-CA"/>
              </w:rPr>
              <w:t>/</w:t>
            </w:r>
            <w:r w:rsidR="00681E07">
              <w:rPr>
                <w:lang w:val="fr-CA"/>
              </w:rPr>
              <w:t>For</w:t>
            </w:r>
            <w:r w:rsidR="005628D9">
              <w:rPr>
                <w:lang w:val="fr-CA"/>
              </w:rPr>
              <w:t>mateur TLBM</w:t>
            </w:r>
          </w:p>
          <w:p w14:paraId="3CAD6892" w14:textId="217AE2E1" w:rsidR="00407B68" w:rsidRPr="00407B68" w:rsidRDefault="00407B68" w:rsidP="00AD3F09">
            <w:pPr>
              <w:pStyle w:val="Signature"/>
              <w:rPr>
                <w:lang w:val="fr-CA"/>
              </w:rPr>
            </w:pPr>
          </w:p>
        </w:tc>
        <w:tc>
          <w:tcPr>
            <w:tcW w:w="4111" w:type="dxa"/>
          </w:tcPr>
          <w:p w14:paraId="63916A73" w14:textId="3CE5F0B8" w:rsidR="00B8353A" w:rsidRPr="002620B0" w:rsidRDefault="00B8353A" w:rsidP="00AD3F09">
            <w:pPr>
              <w:pStyle w:val="Signature"/>
              <w:rPr>
                <w:lang w:val="fr-CA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14:paraId="0DE8942E" w14:textId="49EF67DB" w:rsidR="0051109E" w:rsidRPr="00DD0137" w:rsidRDefault="00BE5619" w:rsidP="00AD3F09">
            <w:pPr>
              <w:pStyle w:val="Signature"/>
              <w:ind w:left="0"/>
              <w:rPr>
                <w:lang w:val="fr-CA"/>
              </w:rPr>
            </w:pPr>
            <w:r>
              <w:rPr>
                <w:lang w:val="fr-CA"/>
              </w:rPr>
              <w:t>ATRM Trainer/</w:t>
            </w:r>
            <w:r w:rsidR="005628D9">
              <w:rPr>
                <w:lang w:val="fr-CA"/>
              </w:rPr>
              <w:t>Formateur TLBM</w:t>
            </w:r>
          </w:p>
        </w:tc>
      </w:tr>
    </w:tbl>
    <w:p w14:paraId="69966D18" w14:textId="77777777" w:rsidR="00B8353A" w:rsidRPr="00DD0137" w:rsidRDefault="00B8353A" w:rsidP="003C373B">
      <w:pPr>
        <w:ind w:left="0"/>
        <w:jc w:val="both"/>
        <w:rPr>
          <w:lang w:val="fr-CA"/>
        </w:rPr>
      </w:pPr>
    </w:p>
    <w:sectPr w:rsidR="00B8353A" w:rsidRPr="00DD0137" w:rsidSect="00812FBE">
      <w:pgSz w:w="15840" w:h="12240" w:orient="landscape" w:code="1"/>
      <w:pgMar w:top="1701" w:right="2090" w:bottom="567" w:left="216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37E2" w14:textId="77777777" w:rsidR="00B3507E" w:rsidRDefault="00B3507E">
      <w:r>
        <w:separator/>
      </w:r>
    </w:p>
  </w:endnote>
  <w:endnote w:type="continuationSeparator" w:id="0">
    <w:p w14:paraId="75514A6C" w14:textId="77777777" w:rsidR="00B3507E" w:rsidRDefault="00B3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D73E" w14:textId="77777777" w:rsidR="00B3507E" w:rsidRDefault="00B3507E">
      <w:r>
        <w:separator/>
      </w:r>
    </w:p>
  </w:footnote>
  <w:footnote w:type="continuationSeparator" w:id="0">
    <w:p w14:paraId="27E1D41B" w14:textId="77777777" w:rsidR="00B3507E" w:rsidRDefault="00B3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DAA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97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68"/>
    <w:rsid w:val="00006703"/>
    <w:rsid w:val="000068B5"/>
    <w:rsid w:val="00036C75"/>
    <w:rsid w:val="0005641C"/>
    <w:rsid w:val="00090A5F"/>
    <w:rsid w:val="000A7CD7"/>
    <w:rsid w:val="000C0C37"/>
    <w:rsid w:val="000E76EF"/>
    <w:rsid w:val="00102153"/>
    <w:rsid w:val="001045E8"/>
    <w:rsid w:val="00114070"/>
    <w:rsid w:val="00170D98"/>
    <w:rsid w:val="00183E1D"/>
    <w:rsid w:val="001A0254"/>
    <w:rsid w:val="001D0460"/>
    <w:rsid w:val="00215932"/>
    <w:rsid w:val="002411AF"/>
    <w:rsid w:val="00242307"/>
    <w:rsid w:val="00254AD1"/>
    <w:rsid w:val="002620B0"/>
    <w:rsid w:val="00285B54"/>
    <w:rsid w:val="003120CC"/>
    <w:rsid w:val="00387A58"/>
    <w:rsid w:val="00392E25"/>
    <w:rsid w:val="003B76C0"/>
    <w:rsid w:val="003C373B"/>
    <w:rsid w:val="003C3CE1"/>
    <w:rsid w:val="00401231"/>
    <w:rsid w:val="00407B68"/>
    <w:rsid w:val="0042476D"/>
    <w:rsid w:val="004376FC"/>
    <w:rsid w:val="00445C0E"/>
    <w:rsid w:val="00454664"/>
    <w:rsid w:val="004702D2"/>
    <w:rsid w:val="004A0F73"/>
    <w:rsid w:val="004A3E7D"/>
    <w:rsid w:val="004B6A9F"/>
    <w:rsid w:val="004E0324"/>
    <w:rsid w:val="005058CB"/>
    <w:rsid w:val="005109F2"/>
    <w:rsid w:val="0051109E"/>
    <w:rsid w:val="00515DCF"/>
    <w:rsid w:val="005422F4"/>
    <w:rsid w:val="005465CD"/>
    <w:rsid w:val="00546E4D"/>
    <w:rsid w:val="005516F8"/>
    <w:rsid w:val="005628D9"/>
    <w:rsid w:val="00563E02"/>
    <w:rsid w:val="00575FDA"/>
    <w:rsid w:val="0058355D"/>
    <w:rsid w:val="005900B2"/>
    <w:rsid w:val="005903C8"/>
    <w:rsid w:val="005A6AC8"/>
    <w:rsid w:val="005C38DD"/>
    <w:rsid w:val="005C5AFA"/>
    <w:rsid w:val="005E1E7B"/>
    <w:rsid w:val="005E58BA"/>
    <w:rsid w:val="00623329"/>
    <w:rsid w:val="00626266"/>
    <w:rsid w:val="00632AAA"/>
    <w:rsid w:val="0064278D"/>
    <w:rsid w:val="00673B9B"/>
    <w:rsid w:val="00681E07"/>
    <w:rsid w:val="00684CCF"/>
    <w:rsid w:val="006A016A"/>
    <w:rsid w:val="006C6F83"/>
    <w:rsid w:val="006D0C04"/>
    <w:rsid w:val="006E541B"/>
    <w:rsid w:val="006F151D"/>
    <w:rsid w:val="006F4D0A"/>
    <w:rsid w:val="00714F5C"/>
    <w:rsid w:val="007317E4"/>
    <w:rsid w:val="00756009"/>
    <w:rsid w:val="00761096"/>
    <w:rsid w:val="007643B7"/>
    <w:rsid w:val="00770481"/>
    <w:rsid w:val="00786D90"/>
    <w:rsid w:val="00795E89"/>
    <w:rsid w:val="007B7ECC"/>
    <w:rsid w:val="007D2C73"/>
    <w:rsid w:val="007D6091"/>
    <w:rsid w:val="007D6196"/>
    <w:rsid w:val="007E020C"/>
    <w:rsid w:val="007E7561"/>
    <w:rsid w:val="007F0161"/>
    <w:rsid w:val="00812FBE"/>
    <w:rsid w:val="008153BA"/>
    <w:rsid w:val="0083102B"/>
    <w:rsid w:val="00840ACA"/>
    <w:rsid w:val="00846B8E"/>
    <w:rsid w:val="0086115A"/>
    <w:rsid w:val="008708EE"/>
    <w:rsid w:val="0088288C"/>
    <w:rsid w:val="00897883"/>
    <w:rsid w:val="008A0ACF"/>
    <w:rsid w:val="008B57FF"/>
    <w:rsid w:val="008C43DB"/>
    <w:rsid w:val="009107B3"/>
    <w:rsid w:val="00916888"/>
    <w:rsid w:val="009415CF"/>
    <w:rsid w:val="00956F08"/>
    <w:rsid w:val="009701AA"/>
    <w:rsid w:val="00986050"/>
    <w:rsid w:val="00990570"/>
    <w:rsid w:val="009A2668"/>
    <w:rsid w:val="009B67D9"/>
    <w:rsid w:val="009D4873"/>
    <w:rsid w:val="009E6C3B"/>
    <w:rsid w:val="00A12BA4"/>
    <w:rsid w:val="00A2375E"/>
    <w:rsid w:val="00A67CDB"/>
    <w:rsid w:val="00AB59A8"/>
    <w:rsid w:val="00AD3F09"/>
    <w:rsid w:val="00AD40CC"/>
    <w:rsid w:val="00AF5EF9"/>
    <w:rsid w:val="00B3507E"/>
    <w:rsid w:val="00B36FF1"/>
    <w:rsid w:val="00B5128F"/>
    <w:rsid w:val="00B570B8"/>
    <w:rsid w:val="00B57227"/>
    <w:rsid w:val="00B611FD"/>
    <w:rsid w:val="00B8353A"/>
    <w:rsid w:val="00BA62BF"/>
    <w:rsid w:val="00BA65A1"/>
    <w:rsid w:val="00BB2D36"/>
    <w:rsid w:val="00BB56F1"/>
    <w:rsid w:val="00BB604D"/>
    <w:rsid w:val="00BC1B8A"/>
    <w:rsid w:val="00BE5619"/>
    <w:rsid w:val="00BE5AB7"/>
    <w:rsid w:val="00BF4F80"/>
    <w:rsid w:val="00C14AC7"/>
    <w:rsid w:val="00C30A05"/>
    <w:rsid w:val="00C323F8"/>
    <w:rsid w:val="00C6269C"/>
    <w:rsid w:val="00C6481D"/>
    <w:rsid w:val="00C7465A"/>
    <w:rsid w:val="00C9402F"/>
    <w:rsid w:val="00CA5B52"/>
    <w:rsid w:val="00CD5BC2"/>
    <w:rsid w:val="00CE7860"/>
    <w:rsid w:val="00D40A3A"/>
    <w:rsid w:val="00D555DE"/>
    <w:rsid w:val="00D61185"/>
    <w:rsid w:val="00D94F7C"/>
    <w:rsid w:val="00DA3931"/>
    <w:rsid w:val="00DA5FCE"/>
    <w:rsid w:val="00DB74D2"/>
    <w:rsid w:val="00DC30A2"/>
    <w:rsid w:val="00DC5391"/>
    <w:rsid w:val="00DD0137"/>
    <w:rsid w:val="00DD02DE"/>
    <w:rsid w:val="00DE30F9"/>
    <w:rsid w:val="00DE5013"/>
    <w:rsid w:val="00E05543"/>
    <w:rsid w:val="00E5032B"/>
    <w:rsid w:val="00E637C3"/>
    <w:rsid w:val="00E84A64"/>
    <w:rsid w:val="00E92D8F"/>
    <w:rsid w:val="00EB3A3C"/>
    <w:rsid w:val="00EC1559"/>
    <w:rsid w:val="00EC211B"/>
    <w:rsid w:val="00EC6B16"/>
    <w:rsid w:val="00ED587A"/>
    <w:rsid w:val="00EE445E"/>
    <w:rsid w:val="00F137AF"/>
    <w:rsid w:val="00F5010B"/>
    <w:rsid w:val="00F558F7"/>
    <w:rsid w:val="00FA12E5"/>
    <w:rsid w:val="00FA1DFC"/>
    <w:rsid w:val="00FE1DC7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1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83"/>
    <w:pPr>
      <w:spacing w:before="240" w:after="240"/>
      <w:ind w:left="2160" w:right="2160"/>
      <w:jc w:val="center"/>
    </w:pPr>
    <w:rPr>
      <w:color w:val="444D26" w:themeColor="text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7883"/>
    <w:pPr>
      <w:spacing w:before="120" w:after="360" w:line="240" w:lineRule="auto"/>
      <w:outlineLvl w:val="0"/>
    </w:pPr>
    <w:rPr>
      <w:rFonts w:asciiTheme="majorHAnsi" w:eastAsiaTheme="majorEastAsia" w:hAnsiTheme="majorHAnsi" w:cstheme="majorBidi"/>
      <w:cap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978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97883"/>
    <w:pPr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978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883"/>
    <w:rPr>
      <w:rFonts w:asciiTheme="majorHAnsi" w:eastAsiaTheme="majorEastAsia" w:hAnsiTheme="majorHAnsi" w:cstheme="majorBidi"/>
      <w:caps/>
      <w:color w:val="444D26" w:themeColor="text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897883"/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97883"/>
    <w:rPr>
      <w:rFonts w:asciiTheme="majorHAnsi" w:eastAsiaTheme="majorEastAsia" w:hAnsiTheme="majorHAnsi" w:cstheme="majorBidi"/>
      <w:color w:val="444D26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97883"/>
    <w:rPr>
      <w:color w:val="808080"/>
    </w:rPr>
  </w:style>
  <w:style w:type="table" w:styleId="TableGrid">
    <w:name w:val="Table Grid"/>
    <w:basedOn w:val="TableNormal"/>
    <w:uiPriority w:val="39"/>
    <w:rsid w:val="0089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"/>
    <w:qFormat/>
    <w:rsid w:val="00897883"/>
    <w:pPr>
      <w:spacing w:before="0" w:after="0" w:line="240" w:lineRule="auto"/>
      <w:ind w:left="216" w:right="216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897883"/>
    <w:rPr>
      <w:color w:val="444D26" w:themeColor="text2"/>
      <w:sz w:val="20"/>
      <w:szCs w:val="20"/>
    </w:rPr>
  </w:style>
  <w:style w:type="paragraph" w:customStyle="1" w:styleId="Seal">
    <w:name w:val="Seal"/>
    <w:basedOn w:val="Normal"/>
    <w:next w:val="Normal"/>
    <w:uiPriority w:val="1"/>
    <w:qFormat/>
    <w:rsid w:val="00897883"/>
    <w:pPr>
      <w:spacing w:before="0" w:after="0" w:line="240" w:lineRule="auto"/>
      <w:ind w:left="0" w:right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97883"/>
    <w:rPr>
      <w:rFonts w:asciiTheme="majorHAnsi" w:eastAsiaTheme="majorEastAsia" w:hAnsiTheme="majorHAnsi" w:cstheme="majorBidi"/>
      <w:i/>
      <w:iCs/>
      <w:color w:val="7C9163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25"/>
    <w:rPr>
      <w:rFonts w:ascii="Segoe UI" w:hAnsi="Segoe UI" w:cs="Segoe UI"/>
      <w:color w:val="444D26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5600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2FB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BE"/>
    <w:rPr>
      <w:color w:val="444D26" w:themeColor="text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12FB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BE"/>
    <w:rPr>
      <w:color w:val="444D26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domainpictures.net/en/view-image.php?image=14709&amp;picture=seal-of-approv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%20Continuing%20Care\AppData\Roaming\Microsoft\Templates\Diploma%20certificate.dotx" TargetMode="External"/></Relationship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B3404864F54F967B1842D18B84A4" ma:contentTypeVersion="15" ma:contentTypeDescription="Create a new document." ma:contentTypeScope="" ma:versionID="681175c189e65dc3219ced7337681f9a">
  <xsd:schema xmlns:xsd="http://www.w3.org/2001/XMLSchema" xmlns:xs="http://www.w3.org/2001/XMLSchema" xmlns:p="http://schemas.microsoft.com/office/2006/metadata/properties" xmlns:ns2="78c1cbde-481d-483c-8fa7-b63e1e79b0b3" xmlns:ns3="102d9492-cdb4-4005-8aa2-4af5899ebeed" targetNamespace="http://schemas.microsoft.com/office/2006/metadata/properties" ma:root="true" ma:fieldsID="e418c007d875738527fc74cf6a63cd83" ns2:_="" ns3:_="">
    <xsd:import namespace="78c1cbde-481d-483c-8fa7-b63e1e79b0b3"/>
    <xsd:import namespace="102d9492-cdb4-4005-8aa2-4af5899e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1cbde-481d-483c-8fa7-b63e1e79b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84830-a27a-4164-b744-4f6d2b678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d9492-cdb4-4005-8aa2-4af5899ebee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c1fda8-f9fa-4d4a-a39a-04b4b444dda3}" ma:internalName="TaxCatchAll" ma:showField="CatchAllData" ma:web="102d9492-cdb4-4005-8aa2-4af5899e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2d9492-cdb4-4005-8aa2-4af5899ebeed" xsi:nil="true"/>
    <lcf76f155ced4ddcb4097134ff3c332f xmlns="78c1cbde-481d-483c-8fa7-b63e1e79b0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15B656-6583-403D-8531-F91D74865AD7}"/>
</file>

<file path=customXml/itemProps2.xml><?xml version="1.0" encoding="utf-8"?>
<ds:datastoreItem xmlns:ds="http://schemas.openxmlformats.org/officeDocument/2006/customXml" ds:itemID="{8A58B417-31F4-435B-9054-BBB0B2B47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DD8AC-DA8A-455E-A664-95BA21BECE44}">
  <ds:schemaRefs>
    <ds:schemaRef ds:uri="http://schemas.microsoft.com/office/2006/metadata/properties"/>
    <ds:schemaRef ds:uri="http://schemas.microsoft.com/office/infopath/2007/PartnerControls"/>
    <ds:schemaRef ds:uri="102d9492-cdb4-4005-8aa2-4af5899ebeed"/>
    <ds:schemaRef ds:uri="78c1cbde-481d-483c-8fa7-b63e1e79b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2023-02-28T19:32:00Z</dcterms:created>
  <dcterms:modified xsi:type="dcterms:W3CDTF">2023-03-20T13:54:00Z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TC039875579991</vt:lpwstr>
  </property>
  <property fmtid="{D5CDD505-2E9C-101B-9397-08002B2CF9AE}" pid="3" name="ContentTypeId">
    <vt:lpwstr>0x010100AA56B3404864F54F967B1842D18B84A4</vt:lpwstr>
  </property>
  <property fmtid="{D5CDD505-2E9C-101B-9397-08002B2CF9AE}" pid="4" name="MediaServiceImageTags">
    <vt:lpwstr/>
  </property>
</Properties>
</file>